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F70" w:rsidRDefault="00000000">
      <w:pPr>
        <w:pStyle w:val="Textbody"/>
        <w:jc w:val="center"/>
      </w:pPr>
      <w:r>
        <w:rPr>
          <w:sz w:val="30"/>
          <w:szCs w:val="30"/>
        </w:rPr>
        <w:t>「花蓮縣</w:t>
      </w:r>
      <w:r>
        <w:rPr>
          <w:sz w:val="30"/>
          <w:szCs w:val="30"/>
          <w:lang w:eastAsia="zh-TW"/>
        </w:rPr>
        <w:t>113</w:t>
      </w:r>
      <w:r>
        <w:rPr>
          <w:sz w:val="30"/>
          <w:szCs w:val="30"/>
          <w:lang w:eastAsia="zh-TW"/>
        </w:rPr>
        <w:t>年總統、副總統及立法委員</w:t>
      </w:r>
      <w:r>
        <w:rPr>
          <w:sz w:val="30"/>
          <w:szCs w:val="30"/>
        </w:rPr>
        <w:t>選舉」各機關學校推薦</w:t>
      </w:r>
      <w:r>
        <w:rPr>
          <w:sz w:val="36"/>
          <w:szCs w:val="36"/>
          <w:lang w:eastAsia="zh-TW"/>
        </w:rPr>
        <w:t>壽豐</w:t>
      </w:r>
      <w:r>
        <w:rPr>
          <w:sz w:val="36"/>
          <w:szCs w:val="36"/>
        </w:rPr>
        <w:t>鄉</w:t>
      </w:r>
      <w:r>
        <w:rPr>
          <w:sz w:val="30"/>
          <w:szCs w:val="30"/>
        </w:rPr>
        <w:t>投開票所</w:t>
      </w:r>
    </w:p>
    <w:p w:rsidR="00A31F70" w:rsidRDefault="00000000">
      <w:pPr>
        <w:pStyle w:val="Textbody"/>
        <w:jc w:val="center"/>
      </w:pPr>
      <w:r>
        <w:rPr>
          <w:sz w:val="30"/>
          <w:szCs w:val="30"/>
          <w:u w:val="single"/>
        </w:rPr>
        <w:t>主任管理員、主任監察員及管理員</w:t>
      </w:r>
      <w:r>
        <w:rPr>
          <w:sz w:val="30"/>
          <w:szCs w:val="30"/>
        </w:rPr>
        <w:t>名冊</w:t>
      </w:r>
    </w:p>
    <w:p w:rsidR="00A31F70" w:rsidRDefault="00000000">
      <w:pPr>
        <w:pStyle w:val="Textbody"/>
      </w:pPr>
      <w:r>
        <w:rPr>
          <w:b/>
          <w:sz w:val="30"/>
          <w:szCs w:val="30"/>
        </w:rPr>
        <w:t>推薦機關、單位：</w:t>
      </w:r>
      <w:r>
        <w:rPr>
          <w:b/>
          <w:color w:val="BFBFBF"/>
        </w:rPr>
        <w:t>(</w:t>
      </w:r>
      <w:r>
        <w:rPr>
          <w:b/>
          <w:color w:val="BFBFBF"/>
        </w:rPr>
        <w:t>請填推薦機關、單位填寫</w:t>
      </w:r>
      <w:r>
        <w:rPr>
          <w:b/>
          <w:color w:val="BFBFBF"/>
        </w:rPr>
        <w:t>)</w:t>
      </w:r>
      <w:r>
        <w:rPr>
          <w:sz w:val="30"/>
          <w:szCs w:val="30"/>
        </w:rPr>
        <w:t>(</w:t>
      </w:r>
      <w:r>
        <w:rPr>
          <w:sz w:val="30"/>
          <w:szCs w:val="30"/>
        </w:rPr>
        <w:t>請以正楷填寫</w:t>
      </w:r>
      <w:r>
        <w:rPr>
          <w:sz w:val="30"/>
          <w:szCs w:val="30"/>
        </w:rPr>
        <w:t>,</w:t>
      </w:r>
      <w:r>
        <w:rPr>
          <w:sz w:val="30"/>
          <w:szCs w:val="30"/>
        </w:rPr>
        <w:t>請勿潦草</w:t>
      </w:r>
      <w:r>
        <w:rPr>
          <w:sz w:val="30"/>
          <w:szCs w:val="30"/>
        </w:rPr>
        <w:t>)</w:t>
      </w:r>
    </w:p>
    <w:tbl>
      <w:tblPr>
        <w:tblW w:w="15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1333"/>
        <w:gridCol w:w="352"/>
        <w:gridCol w:w="1006"/>
        <w:gridCol w:w="1196"/>
        <w:gridCol w:w="6018"/>
        <w:gridCol w:w="2055"/>
        <w:gridCol w:w="1259"/>
        <w:gridCol w:w="1371"/>
      </w:tblGrid>
      <w:tr w:rsidR="00A31F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統一編號</w:t>
            </w:r>
          </w:p>
        </w:tc>
        <w:tc>
          <w:tcPr>
            <w:tcW w:w="3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</w:p>
          <w:p w:rsidR="00A31F70" w:rsidRDefault="00000000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別</w:t>
            </w: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本職機關</w:t>
            </w:r>
          </w:p>
        </w:tc>
        <w:tc>
          <w:tcPr>
            <w:tcW w:w="60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</w:t>
            </w:r>
          </w:p>
          <w:p w:rsidR="00A31F70" w:rsidRDefault="00000000">
            <w:pPr>
              <w:pStyle w:val="Textbody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（請依照身分證背面住址詳細填寫，村里鄰皆要寫）</w:t>
            </w:r>
          </w:p>
        </w:tc>
        <w:tc>
          <w:tcPr>
            <w:tcW w:w="20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話</w:t>
            </w:r>
          </w:p>
        </w:tc>
        <w:tc>
          <w:tcPr>
            <w:tcW w:w="12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jc w:val="center"/>
              <w:rPr>
                <w:sz w:val="28"/>
              </w:rPr>
            </w:pPr>
            <w:r>
              <w:rPr>
                <w:sz w:val="28"/>
              </w:rPr>
              <w:t>擬任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選務工作</w:t>
            </w:r>
          </w:p>
        </w:tc>
        <w:tc>
          <w:tcPr>
            <w:tcW w:w="13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葷、素食註記</w:t>
            </w: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133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3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10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本職職稱</w:t>
            </w:r>
          </w:p>
        </w:tc>
        <w:tc>
          <w:tcPr>
            <w:tcW w:w="601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20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  <w:tc>
          <w:tcPr>
            <w:tcW w:w="12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7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00000"/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 xml:space="preserve">    </w:t>
            </w:r>
          </w:p>
          <w:p w:rsidR="00A31F70" w:rsidRDefault="00A31F70">
            <w:pPr>
              <w:pStyle w:val="Textbody"/>
              <w:rPr>
                <w:sz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</w:p>
          <w:p w:rsidR="00A31F70" w:rsidRDefault="00A31F70">
            <w:pPr>
              <w:pStyle w:val="Textbody"/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  <w:p w:rsidR="00A31F70" w:rsidRDefault="00A31F70">
            <w:pPr>
              <w:pStyle w:val="Textbody"/>
              <w:spacing w:line="160" w:lineRule="atLeast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ind w:firstLine="200"/>
              <w:rPr>
                <w:sz w:val="2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sz w:val="28"/>
                <w:szCs w:val="28"/>
                <w:u w:val="single"/>
              </w:rPr>
              <w:lastRenderedPageBreak/>
              <w:t xml:space="preserve">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  <w:tr w:rsidR="00A31F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戶籍地址：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公：</w:t>
            </w:r>
            <w:r>
              <w:rPr>
                <w:sz w:val="20"/>
              </w:rPr>
              <w:t xml:space="preserve">     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私：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手機：</w:t>
            </w:r>
          </w:p>
          <w:p w:rsidR="00A31F70" w:rsidRDefault="00000000">
            <w:pPr>
              <w:pStyle w:val="Textbody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z w:val="20"/>
              </w:rPr>
              <w:t>：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主任管理員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主任監察員</w:t>
            </w:r>
          </w:p>
          <w:p w:rsidR="00A31F70" w:rsidRDefault="00000000">
            <w:pPr>
              <w:pStyle w:val="Textbody"/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管理員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F70" w:rsidRDefault="00000000">
            <w:pPr>
              <w:pStyle w:val="Textbody"/>
              <w:spacing w:line="160" w:lineRule="atLeast"/>
            </w:pP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葷食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素食</w:t>
            </w:r>
          </w:p>
        </w:tc>
      </w:tr>
      <w:tr w:rsidR="00A31F70" w:rsidRPr="00EB30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00000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A31F70">
            <w:pPr>
              <w:pStyle w:val="Textbody"/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通訊地址：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同戶籍地址</w:t>
            </w:r>
          </w:p>
          <w:p w:rsidR="00A31F7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如右</w:t>
            </w:r>
            <w:r>
              <w:rPr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Pr="00EB30AD" w:rsidRDefault="00000000">
            <w:pPr>
              <w:rPr>
                <w:lang/>
              </w:rPr>
            </w:pPr>
          </w:p>
        </w:tc>
      </w:tr>
    </w:tbl>
    <w:p w:rsidR="00A31F70" w:rsidRDefault="0000000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承辦人員：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單位主管：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機關首長：</w:t>
      </w:r>
    </w:p>
    <w:p w:rsidR="00A31F70" w:rsidRDefault="00A31F70">
      <w:pPr>
        <w:pStyle w:val="Standard"/>
      </w:pPr>
    </w:p>
    <w:sectPr w:rsidR="00A31F70">
      <w:pgSz w:w="16838" w:h="11906" w:orient="landscape"/>
      <w:pgMar w:top="567" w:right="567" w:bottom="567" w:left="56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264" w:rsidRDefault="00A01264">
      <w:r>
        <w:separator/>
      </w:r>
    </w:p>
  </w:endnote>
  <w:endnote w:type="continuationSeparator" w:id="0">
    <w:p w:rsidR="00A01264" w:rsidRDefault="00A0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264" w:rsidRDefault="00A01264">
      <w:r>
        <w:rPr>
          <w:color w:val="000000"/>
        </w:rPr>
        <w:separator/>
      </w:r>
    </w:p>
  </w:footnote>
  <w:footnote w:type="continuationSeparator" w:id="0">
    <w:p w:rsidR="00A01264" w:rsidRDefault="00A0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EC5"/>
    <w:multiLevelType w:val="multilevel"/>
    <w:tmpl w:val="81CE373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7B25F14"/>
    <w:multiLevelType w:val="multilevel"/>
    <w:tmpl w:val="8F7ADF0C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" w15:restartNumberingAfterBreak="0">
    <w:nsid w:val="0C2461DD"/>
    <w:multiLevelType w:val="multilevel"/>
    <w:tmpl w:val="4AE8F7C0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" w15:restartNumberingAfterBreak="0">
    <w:nsid w:val="0D2732B1"/>
    <w:multiLevelType w:val="multilevel"/>
    <w:tmpl w:val="ED42BE6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" w15:restartNumberingAfterBreak="0">
    <w:nsid w:val="0FDC3036"/>
    <w:multiLevelType w:val="multilevel"/>
    <w:tmpl w:val="866ED026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5" w15:restartNumberingAfterBreak="0">
    <w:nsid w:val="101C268A"/>
    <w:multiLevelType w:val="multilevel"/>
    <w:tmpl w:val="4A40DE46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6" w15:restartNumberingAfterBreak="0">
    <w:nsid w:val="1A3234A3"/>
    <w:multiLevelType w:val="multilevel"/>
    <w:tmpl w:val="20F01C4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CE94633"/>
    <w:multiLevelType w:val="multilevel"/>
    <w:tmpl w:val="9B00F294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8" w15:restartNumberingAfterBreak="0">
    <w:nsid w:val="1D167A3C"/>
    <w:multiLevelType w:val="multilevel"/>
    <w:tmpl w:val="6920773E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1D557D83"/>
    <w:multiLevelType w:val="multilevel"/>
    <w:tmpl w:val="CAA0E01E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0" w15:restartNumberingAfterBreak="0">
    <w:nsid w:val="20230F7E"/>
    <w:multiLevelType w:val="multilevel"/>
    <w:tmpl w:val="333E241E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1" w15:restartNumberingAfterBreak="0">
    <w:nsid w:val="259D1F25"/>
    <w:multiLevelType w:val="multilevel"/>
    <w:tmpl w:val="2864F75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2" w15:restartNumberingAfterBreak="0">
    <w:nsid w:val="26B40B6F"/>
    <w:multiLevelType w:val="multilevel"/>
    <w:tmpl w:val="88D018C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27274325"/>
    <w:multiLevelType w:val="multilevel"/>
    <w:tmpl w:val="5470BD9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27BB7063"/>
    <w:multiLevelType w:val="multilevel"/>
    <w:tmpl w:val="9AC625D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5" w15:restartNumberingAfterBreak="0">
    <w:nsid w:val="2DB662AB"/>
    <w:multiLevelType w:val="multilevel"/>
    <w:tmpl w:val="FDD68664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6" w15:restartNumberingAfterBreak="0">
    <w:nsid w:val="31A67790"/>
    <w:multiLevelType w:val="multilevel"/>
    <w:tmpl w:val="1E52B6BC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31B6442E"/>
    <w:multiLevelType w:val="multilevel"/>
    <w:tmpl w:val="B9EC3DE0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427796"/>
    <w:multiLevelType w:val="multilevel"/>
    <w:tmpl w:val="169A5F8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9" w15:restartNumberingAfterBreak="0">
    <w:nsid w:val="35CE6B54"/>
    <w:multiLevelType w:val="multilevel"/>
    <w:tmpl w:val="7172C118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0" w15:restartNumberingAfterBreak="0">
    <w:nsid w:val="39110FB8"/>
    <w:multiLevelType w:val="multilevel"/>
    <w:tmpl w:val="82CA1B8A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1" w15:restartNumberingAfterBreak="0">
    <w:nsid w:val="3A840755"/>
    <w:multiLevelType w:val="multilevel"/>
    <w:tmpl w:val="FC48ED9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2" w15:restartNumberingAfterBreak="0">
    <w:nsid w:val="3B893D90"/>
    <w:multiLevelType w:val="multilevel"/>
    <w:tmpl w:val="14183D8C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E602EC7"/>
    <w:multiLevelType w:val="multilevel"/>
    <w:tmpl w:val="A7DE8FD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446A5E4B"/>
    <w:multiLevelType w:val="multilevel"/>
    <w:tmpl w:val="81065BE4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5" w15:restartNumberingAfterBreak="0">
    <w:nsid w:val="4815115E"/>
    <w:multiLevelType w:val="multilevel"/>
    <w:tmpl w:val="10DE5D9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48437B43"/>
    <w:multiLevelType w:val="multilevel"/>
    <w:tmpl w:val="0E2ACE8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7" w15:restartNumberingAfterBreak="0">
    <w:nsid w:val="4AD45E5B"/>
    <w:multiLevelType w:val="multilevel"/>
    <w:tmpl w:val="3DDEBB6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4ADD3D5B"/>
    <w:multiLevelType w:val="multilevel"/>
    <w:tmpl w:val="3746D934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9" w15:restartNumberingAfterBreak="0">
    <w:nsid w:val="55F71CA7"/>
    <w:multiLevelType w:val="multilevel"/>
    <w:tmpl w:val="CBBEDCF4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0" w15:restartNumberingAfterBreak="0">
    <w:nsid w:val="58FF7F6E"/>
    <w:multiLevelType w:val="multilevel"/>
    <w:tmpl w:val="EA904F0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1" w15:restartNumberingAfterBreak="0">
    <w:nsid w:val="5DC773F0"/>
    <w:multiLevelType w:val="multilevel"/>
    <w:tmpl w:val="284A0C1A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32" w15:restartNumberingAfterBreak="0">
    <w:nsid w:val="6126493B"/>
    <w:multiLevelType w:val="multilevel"/>
    <w:tmpl w:val="62188D4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62CA2F3B"/>
    <w:multiLevelType w:val="multilevel"/>
    <w:tmpl w:val="650CE5F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4" w15:restartNumberingAfterBreak="0">
    <w:nsid w:val="644E5DF1"/>
    <w:multiLevelType w:val="multilevel"/>
    <w:tmpl w:val="3F54FFE0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5" w15:restartNumberingAfterBreak="0">
    <w:nsid w:val="670F7254"/>
    <w:multiLevelType w:val="multilevel"/>
    <w:tmpl w:val="BA748B0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6" w15:restartNumberingAfterBreak="0">
    <w:nsid w:val="6B15475A"/>
    <w:multiLevelType w:val="multilevel"/>
    <w:tmpl w:val="2170325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7" w15:restartNumberingAfterBreak="0">
    <w:nsid w:val="6C4D1CE4"/>
    <w:multiLevelType w:val="multilevel"/>
    <w:tmpl w:val="2A26674A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7261327D"/>
    <w:multiLevelType w:val="multilevel"/>
    <w:tmpl w:val="56021916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9" w15:restartNumberingAfterBreak="0">
    <w:nsid w:val="73502263"/>
    <w:multiLevelType w:val="multilevel"/>
    <w:tmpl w:val="B48268A6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752C6611"/>
    <w:multiLevelType w:val="multilevel"/>
    <w:tmpl w:val="B90ECAEE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1" w15:restartNumberingAfterBreak="0">
    <w:nsid w:val="78215A89"/>
    <w:multiLevelType w:val="multilevel"/>
    <w:tmpl w:val="EF5C2238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2" w15:restartNumberingAfterBreak="0">
    <w:nsid w:val="79267024"/>
    <w:multiLevelType w:val="multilevel"/>
    <w:tmpl w:val="C6867B6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3" w15:restartNumberingAfterBreak="0">
    <w:nsid w:val="79406EAD"/>
    <w:multiLevelType w:val="multilevel"/>
    <w:tmpl w:val="6A7C85AA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44" w15:restartNumberingAfterBreak="0">
    <w:nsid w:val="7AB82AA5"/>
    <w:multiLevelType w:val="multilevel"/>
    <w:tmpl w:val="5ACA756C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5" w15:restartNumberingAfterBreak="0">
    <w:nsid w:val="7B3912E4"/>
    <w:multiLevelType w:val="multilevel"/>
    <w:tmpl w:val="B3BA680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num w:numId="1" w16cid:durableId="1351104711">
    <w:abstractNumId w:val="13"/>
  </w:num>
  <w:num w:numId="2" w16cid:durableId="1629359744">
    <w:abstractNumId w:val="38"/>
  </w:num>
  <w:num w:numId="3" w16cid:durableId="1351642523">
    <w:abstractNumId w:val="42"/>
  </w:num>
  <w:num w:numId="4" w16cid:durableId="789519797">
    <w:abstractNumId w:val="14"/>
  </w:num>
  <w:num w:numId="5" w16cid:durableId="732507790">
    <w:abstractNumId w:val="30"/>
  </w:num>
  <w:num w:numId="6" w16cid:durableId="13265129">
    <w:abstractNumId w:val="12"/>
  </w:num>
  <w:num w:numId="7" w16cid:durableId="1793161007">
    <w:abstractNumId w:val="4"/>
  </w:num>
  <w:num w:numId="8" w16cid:durableId="1902447018">
    <w:abstractNumId w:val="7"/>
  </w:num>
  <w:num w:numId="9" w16cid:durableId="1966696061">
    <w:abstractNumId w:val="33"/>
  </w:num>
  <w:num w:numId="10" w16cid:durableId="1818106431">
    <w:abstractNumId w:val="3"/>
  </w:num>
  <w:num w:numId="11" w16cid:durableId="1864319069">
    <w:abstractNumId w:val="5"/>
  </w:num>
  <w:num w:numId="12" w16cid:durableId="1383679437">
    <w:abstractNumId w:val="40"/>
  </w:num>
  <w:num w:numId="13" w16cid:durableId="371266230">
    <w:abstractNumId w:val="44"/>
  </w:num>
  <w:num w:numId="14" w16cid:durableId="539363590">
    <w:abstractNumId w:val="2"/>
  </w:num>
  <w:num w:numId="15" w16cid:durableId="423838899">
    <w:abstractNumId w:val="29"/>
  </w:num>
  <w:num w:numId="16" w16cid:durableId="1211110877">
    <w:abstractNumId w:val="24"/>
  </w:num>
  <w:num w:numId="17" w16cid:durableId="1437676935">
    <w:abstractNumId w:val="32"/>
  </w:num>
  <w:num w:numId="18" w16cid:durableId="1429035225">
    <w:abstractNumId w:val="18"/>
  </w:num>
  <w:num w:numId="19" w16cid:durableId="925262931">
    <w:abstractNumId w:val="25"/>
  </w:num>
  <w:num w:numId="20" w16cid:durableId="951205453">
    <w:abstractNumId w:val="0"/>
  </w:num>
  <w:num w:numId="21" w16cid:durableId="818111492">
    <w:abstractNumId w:val="28"/>
  </w:num>
  <w:num w:numId="22" w16cid:durableId="2089765201">
    <w:abstractNumId w:val="20"/>
  </w:num>
  <w:num w:numId="23" w16cid:durableId="1888952904">
    <w:abstractNumId w:val="34"/>
  </w:num>
  <w:num w:numId="24" w16cid:durableId="981229004">
    <w:abstractNumId w:val="36"/>
  </w:num>
  <w:num w:numId="25" w16cid:durableId="2054186865">
    <w:abstractNumId w:val="10"/>
  </w:num>
  <w:num w:numId="26" w16cid:durableId="331876343">
    <w:abstractNumId w:val="19"/>
  </w:num>
  <w:num w:numId="27" w16cid:durableId="1909340170">
    <w:abstractNumId w:val="16"/>
  </w:num>
  <w:num w:numId="28" w16cid:durableId="1229799827">
    <w:abstractNumId w:val="9"/>
  </w:num>
  <w:num w:numId="29" w16cid:durableId="606739325">
    <w:abstractNumId w:val="39"/>
  </w:num>
  <w:num w:numId="30" w16cid:durableId="1216166199">
    <w:abstractNumId w:val="22"/>
  </w:num>
  <w:num w:numId="31" w16cid:durableId="161313724">
    <w:abstractNumId w:val="23"/>
  </w:num>
  <w:num w:numId="32" w16cid:durableId="1057241246">
    <w:abstractNumId w:val="21"/>
  </w:num>
  <w:num w:numId="33" w16cid:durableId="51541854">
    <w:abstractNumId w:val="17"/>
  </w:num>
  <w:num w:numId="34" w16cid:durableId="444034638">
    <w:abstractNumId w:val="15"/>
  </w:num>
  <w:num w:numId="35" w16cid:durableId="612177460">
    <w:abstractNumId w:val="43"/>
  </w:num>
  <w:num w:numId="36" w16cid:durableId="1230653063">
    <w:abstractNumId w:val="45"/>
  </w:num>
  <w:num w:numId="37" w16cid:durableId="936251474">
    <w:abstractNumId w:val="35"/>
  </w:num>
  <w:num w:numId="38" w16cid:durableId="1156341455">
    <w:abstractNumId w:val="31"/>
  </w:num>
  <w:num w:numId="39" w16cid:durableId="665285742">
    <w:abstractNumId w:val="1"/>
  </w:num>
  <w:num w:numId="40" w16cid:durableId="570965450">
    <w:abstractNumId w:val="41"/>
  </w:num>
  <w:num w:numId="41" w16cid:durableId="1924140512">
    <w:abstractNumId w:val="8"/>
  </w:num>
  <w:num w:numId="42" w16cid:durableId="1874228629">
    <w:abstractNumId w:val="37"/>
  </w:num>
  <w:num w:numId="43" w16cid:durableId="652025152">
    <w:abstractNumId w:val="6"/>
  </w:num>
  <w:num w:numId="44" w16cid:durableId="1243878022">
    <w:abstractNumId w:val="26"/>
  </w:num>
  <w:num w:numId="45" w16cid:durableId="886990141">
    <w:abstractNumId w:val="27"/>
  </w:num>
  <w:num w:numId="46" w16cid:durableId="622812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1F70"/>
    <w:rsid w:val="00A01264"/>
    <w:rsid w:val="00A31F70"/>
    <w:rsid w:val="00E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32E8FC-CE9C-4CEE-B2C8-1860F50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e">
    <w:name w:val="本文 字元"/>
    <w:basedOn w:val="a0"/>
    <w:rPr>
      <w:kern w:val="3"/>
      <w:sz w:val="24"/>
      <w:szCs w:val="24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Administrator</dc:creator>
  <cp:lastModifiedBy>USER</cp:lastModifiedBy>
  <cp:revision>2</cp:revision>
  <dcterms:created xsi:type="dcterms:W3CDTF">2023-05-10T00:42:00Z</dcterms:created>
  <dcterms:modified xsi:type="dcterms:W3CDTF">2023-05-10T00:42:00Z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